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pPr w:leftFromText="180" w:rightFromText="180" w:vertAnchor="text" w:horzAnchor="margin" w:tblpX="445" w:tblpY="-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455"/>
        <w:gridCol w:w="2469"/>
        <w:gridCol w:w="2402"/>
        <w:gridCol w:w="2402"/>
        <w:gridCol w:w="2575"/>
        <w:gridCol w:w="1275"/>
        <w:gridCol w:w="1792"/>
      </w:tblGrid>
      <w:tr w:rsidR="00695B04" w:rsidTr="00F67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5B04" w:rsidRPr="00AC3E83" w:rsidRDefault="00695B04" w:rsidP="00006522">
            <w:pPr>
              <w:pStyle w:val="Day"/>
              <w:rPr>
                <w:b/>
              </w:rPr>
            </w:pPr>
            <w:r w:rsidRPr="00AC3E83">
              <w:rPr>
                <w:b/>
              </w:rPr>
              <w:t>Sun</w:t>
            </w:r>
            <w:r>
              <w:rPr>
                <w:b/>
              </w:rPr>
              <w:t>DAY</w:t>
            </w: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5B04" w:rsidRPr="00AC3E83" w:rsidRDefault="00695B04" w:rsidP="00006522">
            <w:pPr>
              <w:pStyle w:val="Day"/>
              <w:rPr>
                <w:b/>
              </w:rPr>
            </w:pPr>
            <w:r w:rsidRPr="00AC3E83">
              <w:rPr>
                <w:b/>
              </w:rPr>
              <w:t>mon</w:t>
            </w:r>
            <w:r w:rsidR="00CA6BD9">
              <w:rPr>
                <w:b/>
              </w:rPr>
              <w:t>DAY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5B04" w:rsidRPr="00AC3E83" w:rsidRDefault="00695B04" w:rsidP="00006522">
            <w:pPr>
              <w:pStyle w:val="Day"/>
              <w:rPr>
                <w:b/>
              </w:rPr>
            </w:pPr>
            <w:r w:rsidRPr="00AC3E83">
              <w:rPr>
                <w:b/>
              </w:rPr>
              <w:t>tue</w:t>
            </w:r>
            <w:r w:rsidR="00CA6BD9">
              <w:rPr>
                <w:b/>
              </w:rPr>
              <w:t>SDAY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5B04" w:rsidRPr="00AC3E83" w:rsidRDefault="00695B04" w:rsidP="00006522">
            <w:pPr>
              <w:pStyle w:val="Day"/>
              <w:rPr>
                <w:b/>
              </w:rPr>
            </w:pPr>
            <w:r w:rsidRPr="00AC3E83">
              <w:rPr>
                <w:b/>
              </w:rPr>
              <w:t>wed</w:t>
            </w:r>
            <w:r w:rsidR="00CA6BD9">
              <w:rPr>
                <w:b/>
              </w:rPr>
              <w:t>NESDAY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5B04" w:rsidRPr="00AC3E83" w:rsidRDefault="00695B04" w:rsidP="00006522">
            <w:pPr>
              <w:pStyle w:val="Day"/>
              <w:rPr>
                <w:b/>
              </w:rPr>
            </w:pPr>
            <w:r w:rsidRPr="00AC3E83">
              <w:rPr>
                <w:b/>
              </w:rPr>
              <w:t>thu</w:t>
            </w:r>
            <w:r w:rsidR="00CA6BD9">
              <w:rPr>
                <w:b/>
              </w:rPr>
              <w:t>RSDAY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5B04" w:rsidRPr="00AC3E83" w:rsidRDefault="00695B04" w:rsidP="00006522">
            <w:pPr>
              <w:pStyle w:val="Day"/>
              <w:rPr>
                <w:b/>
              </w:rPr>
            </w:pPr>
            <w:r w:rsidRPr="00AC3E83">
              <w:rPr>
                <w:b/>
              </w:rPr>
              <w:t>fri</w:t>
            </w:r>
            <w:r w:rsidR="008807EB">
              <w:rPr>
                <w:b/>
              </w:rPr>
              <w:t>DAY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5B04" w:rsidRPr="00AC3E83" w:rsidRDefault="00695B04" w:rsidP="00006522">
            <w:pPr>
              <w:pStyle w:val="Day"/>
              <w:rPr>
                <w:b/>
              </w:rPr>
            </w:pPr>
            <w:r>
              <w:rPr>
                <w:b/>
              </w:rPr>
              <w:t>SAT</w:t>
            </w:r>
            <w:r w:rsidR="008807EB">
              <w:rPr>
                <w:b/>
              </w:rPr>
              <w:t>URDAY</w:t>
            </w:r>
          </w:p>
        </w:tc>
      </w:tr>
      <w:tr w:rsidR="00695B04" w:rsidTr="00F67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pStyle w:val="Date"/>
              <w:rPr>
                <w:rStyle w:val="Emphasis"/>
                <w:rFonts w:cstheme="minorHAnsi"/>
                <w:sz w:val="28"/>
                <w:szCs w:val="28"/>
              </w:rPr>
            </w:pPr>
            <w:r w:rsidRPr="00AC3E83">
              <w:rPr>
                <w:rStyle w:val="Emphasis"/>
                <w:rFonts w:cstheme="minorHAnsi"/>
                <w:sz w:val="20"/>
                <w:szCs w:val="20"/>
              </w:rPr>
              <w:t>September</w:t>
            </w:r>
            <w:r>
              <w:rPr>
                <w:rStyle w:val="Emphasis"/>
                <w:rFonts w:cstheme="minorHAnsi"/>
                <w:sz w:val="28"/>
                <w:szCs w:val="28"/>
              </w:rPr>
              <w:t xml:space="preserve"> 1</w:t>
            </w: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pStyle w:val="Dat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pStyle w:val="Dat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pStyle w:val="Dat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pStyle w:val="Dat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pStyle w:val="Dat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Default="00CA6BD9" w:rsidP="00006522">
            <w:pPr>
              <w:pStyle w:val="Date"/>
              <w:rPr>
                <w:rStyle w:val="Emphasis"/>
                <w:rFonts w:cstheme="minorHAnsi"/>
                <w:sz w:val="28"/>
                <w:szCs w:val="28"/>
              </w:rPr>
            </w:pPr>
            <w:r>
              <w:rPr>
                <w:rStyle w:val="Emphasis"/>
                <w:rFonts w:cstheme="minorHAnsi"/>
                <w:sz w:val="28"/>
                <w:szCs w:val="28"/>
              </w:rPr>
              <w:t>7</w:t>
            </w:r>
          </w:p>
        </w:tc>
      </w:tr>
      <w:tr w:rsidR="00695B04" w:rsidTr="00EF5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>Labor Day No School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One 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sz w:val="24"/>
                <w:szCs w:val="24"/>
              </w:rPr>
              <w:t xml:space="preserve">Two 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sz w:val="24"/>
                <w:szCs w:val="24"/>
              </w:rPr>
              <w:t>Three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5B04" w:rsidTr="00F67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pStyle w:val="Date"/>
              <w:rPr>
                <w:rStyle w:val="Emphasis"/>
                <w:rFonts w:cstheme="minorHAnsi"/>
                <w:sz w:val="28"/>
                <w:szCs w:val="28"/>
              </w:rPr>
            </w:pPr>
            <w:r>
              <w:rPr>
                <w:rStyle w:val="Emphasis"/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Default="00CA6BD9" w:rsidP="00006522">
            <w:pPr>
              <w:pStyle w:val="Date"/>
              <w:rPr>
                <w:rStyle w:val="Emphasis"/>
                <w:rFonts w:cstheme="minorHAnsi"/>
                <w:sz w:val="24"/>
                <w:szCs w:val="24"/>
              </w:rPr>
            </w:pPr>
            <w:r>
              <w:rPr>
                <w:rStyle w:val="Emphasis"/>
                <w:rFonts w:cstheme="minorHAnsi"/>
                <w:sz w:val="24"/>
                <w:szCs w:val="24"/>
              </w:rPr>
              <w:t>14</w:t>
            </w:r>
          </w:p>
        </w:tc>
      </w:tr>
      <w:tr w:rsidR="00695B04" w:rsidTr="00EF5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0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E21D11">
            <w:pPr>
              <w:rPr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sz w:val="24"/>
                <w:szCs w:val="24"/>
              </w:rPr>
              <w:t>Four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</w:p>
          <w:p w:rsidR="00695B04" w:rsidRPr="00DC0187" w:rsidRDefault="00695B04" w:rsidP="0000652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Five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</w:p>
          <w:p w:rsidR="00695B04" w:rsidRPr="00DC0187" w:rsidRDefault="00695B04" w:rsidP="00E21D11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Six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</w:p>
          <w:p w:rsidR="00695B04" w:rsidRPr="00DC0187" w:rsidRDefault="00695B04" w:rsidP="0000652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Seven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sz w:val="24"/>
                <w:szCs w:val="24"/>
              </w:rPr>
            </w:pPr>
          </w:p>
        </w:tc>
      </w:tr>
      <w:tr w:rsidR="00695B04" w:rsidTr="00F67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pStyle w:val="Date"/>
              <w:rPr>
                <w:rStyle w:val="Emphasis"/>
                <w:rFonts w:cstheme="minorHAnsi"/>
                <w:sz w:val="28"/>
                <w:szCs w:val="28"/>
              </w:rPr>
            </w:pPr>
            <w:r>
              <w:rPr>
                <w:rStyle w:val="Emphasis"/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Default="00CA6BD9" w:rsidP="00006522">
            <w:pPr>
              <w:pStyle w:val="Date"/>
              <w:rPr>
                <w:rStyle w:val="Emphasis"/>
                <w:rFonts w:cstheme="minorHAnsi"/>
                <w:sz w:val="24"/>
                <w:szCs w:val="24"/>
              </w:rPr>
            </w:pPr>
            <w:r>
              <w:rPr>
                <w:rStyle w:val="Emphasis"/>
                <w:rFonts w:cstheme="minorHAnsi"/>
                <w:sz w:val="24"/>
                <w:szCs w:val="24"/>
              </w:rPr>
              <w:t>21</w:t>
            </w:r>
          </w:p>
        </w:tc>
      </w:tr>
      <w:tr w:rsidR="00695B04" w:rsidTr="00846F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54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</w:p>
          <w:p w:rsidR="00695B04" w:rsidRPr="00DC0187" w:rsidRDefault="00695B04" w:rsidP="0000652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Eight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</w:p>
          <w:p w:rsidR="00695B04" w:rsidRPr="00DC0187" w:rsidRDefault="00695B04" w:rsidP="0000652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Nine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</w:p>
          <w:p w:rsidR="00695B04" w:rsidRPr="00DC0187" w:rsidRDefault="00695B04" w:rsidP="0000652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</w:p>
          <w:p w:rsidR="00695B04" w:rsidRPr="00DC0187" w:rsidRDefault="00695B04" w:rsidP="0000652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Eleven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sz w:val="24"/>
                <w:szCs w:val="24"/>
              </w:rPr>
            </w:pPr>
          </w:p>
        </w:tc>
      </w:tr>
      <w:tr w:rsidR="00695B04" w:rsidTr="00F67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pStyle w:val="Date"/>
              <w:rPr>
                <w:rStyle w:val="Emphasis"/>
                <w:rFonts w:cstheme="minorHAnsi"/>
                <w:sz w:val="28"/>
                <w:szCs w:val="28"/>
              </w:rPr>
            </w:pPr>
            <w:r>
              <w:rPr>
                <w:rStyle w:val="Emphasis"/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Default="00CA6BD9" w:rsidP="00006522">
            <w:pPr>
              <w:pStyle w:val="Date"/>
              <w:rPr>
                <w:rStyle w:val="Emphasis"/>
                <w:rFonts w:cstheme="minorHAnsi"/>
                <w:sz w:val="24"/>
                <w:szCs w:val="24"/>
              </w:rPr>
            </w:pPr>
            <w:r>
              <w:rPr>
                <w:rStyle w:val="Emphasis"/>
                <w:rFonts w:cstheme="minorHAnsi"/>
                <w:sz w:val="24"/>
                <w:szCs w:val="24"/>
              </w:rPr>
              <w:t>28</w:t>
            </w:r>
          </w:p>
        </w:tc>
      </w:tr>
      <w:tr w:rsidR="00695B04" w:rsidTr="00EF5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70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5E75EF">
            <w:pPr>
              <w:rPr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sz w:val="24"/>
                <w:szCs w:val="24"/>
              </w:rPr>
              <w:t>Twelve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</w:p>
          <w:p w:rsidR="00695B04" w:rsidRDefault="00695B04" w:rsidP="000065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Thirteen</w:t>
            </w:r>
          </w:p>
          <w:p w:rsidR="00695B04" w:rsidRPr="00DC0187" w:rsidRDefault="00695B04" w:rsidP="00006522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</w:p>
          <w:p w:rsidR="00695B04" w:rsidRPr="00DC0187" w:rsidRDefault="00695B04" w:rsidP="0000652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Fourteen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</w:p>
          <w:p w:rsidR="00695B04" w:rsidRPr="00DC0187" w:rsidRDefault="00695B04" w:rsidP="00006522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Fifteen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sz w:val="24"/>
                <w:szCs w:val="24"/>
              </w:rPr>
            </w:pPr>
          </w:p>
        </w:tc>
      </w:tr>
      <w:tr w:rsidR="00695B04" w:rsidTr="00CB3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pStyle w:val="Date"/>
              <w:rPr>
                <w:rStyle w:val="Emphasis"/>
                <w:rFonts w:cstheme="minorHAnsi"/>
                <w:sz w:val="28"/>
                <w:szCs w:val="28"/>
              </w:rPr>
            </w:pPr>
            <w:r>
              <w:rPr>
                <w:rStyle w:val="Emphasis"/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30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October 1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Default="00CA6BD9" w:rsidP="00006522">
            <w:pPr>
              <w:pStyle w:val="Date"/>
              <w:rPr>
                <w:rStyle w:val="Emphasis"/>
                <w:rFonts w:cstheme="minorHAnsi"/>
                <w:sz w:val="24"/>
                <w:szCs w:val="24"/>
              </w:rPr>
            </w:pPr>
            <w:r>
              <w:rPr>
                <w:rStyle w:val="Emphasis"/>
                <w:rFonts w:cstheme="minorHAnsi"/>
                <w:sz w:val="24"/>
                <w:szCs w:val="24"/>
              </w:rPr>
              <w:t>5</w:t>
            </w:r>
          </w:p>
        </w:tc>
      </w:tr>
      <w:tr w:rsidR="00695B04" w:rsidTr="00346D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75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>Chapter</w:t>
            </w:r>
            <w:r w:rsidR="00FE3259">
              <w:rPr>
                <w:rFonts w:cstheme="minorHAnsi"/>
                <w:sz w:val="24"/>
                <w:szCs w:val="24"/>
              </w:rPr>
              <w:t xml:space="preserve"> Sixteen</w:t>
            </w:r>
          </w:p>
          <w:p w:rsidR="00695B04" w:rsidRPr="00DC0187" w:rsidRDefault="00695B04" w:rsidP="00EF55E2">
            <w:pPr>
              <w:spacing w:before="100" w:before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Sixteen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5E75EF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sz w:val="24"/>
                <w:szCs w:val="24"/>
              </w:rPr>
              <w:t>Seventeen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5E75EF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sz w:val="24"/>
                <w:szCs w:val="24"/>
              </w:rPr>
              <w:t>Eighteen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5E75EF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sz w:val="24"/>
                <w:szCs w:val="24"/>
              </w:rPr>
              <w:t>Nineteen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5B04" w:rsidTr="00F67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8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006522">
            <w:pPr>
              <w:pStyle w:val="Date"/>
              <w:rPr>
                <w:rStyle w:val="Emphasis"/>
                <w:rFonts w:cstheme="minorHAnsi"/>
                <w:sz w:val="28"/>
                <w:szCs w:val="28"/>
              </w:rPr>
            </w:pPr>
            <w:bookmarkStart w:id="0" w:name="_GoBack"/>
            <w:r>
              <w:rPr>
                <w:rStyle w:val="Emphasis"/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006522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Default="00CA6BD9" w:rsidP="00006522">
            <w:pPr>
              <w:pStyle w:val="Date"/>
              <w:rPr>
                <w:rStyle w:val="Emphasis"/>
                <w:rFonts w:cstheme="minorHAnsi"/>
                <w:sz w:val="24"/>
                <w:szCs w:val="24"/>
              </w:rPr>
            </w:pPr>
            <w:r>
              <w:rPr>
                <w:rStyle w:val="Emphasis"/>
                <w:rFonts w:cstheme="minorHAnsi"/>
                <w:sz w:val="24"/>
                <w:szCs w:val="24"/>
              </w:rPr>
              <w:t>12</w:t>
            </w:r>
          </w:p>
        </w:tc>
      </w:tr>
      <w:tr w:rsidR="00846FC2" w:rsidTr="00CB31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B04" w:rsidRPr="00966A44" w:rsidRDefault="00695B04" w:rsidP="00E21D1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B04" w:rsidRPr="00DC0187" w:rsidRDefault="00695B04" w:rsidP="00E21D11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sz w:val="24"/>
                <w:szCs w:val="24"/>
              </w:rPr>
              <w:t xml:space="preserve">Twenty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B04" w:rsidRPr="00DC0187" w:rsidRDefault="00695B04" w:rsidP="00E21D11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sz w:val="24"/>
                <w:szCs w:val="24"/>
              </w:rPr>
              <w:t>Twenty One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4" w:rsidRPr="00966A44" w:rsidRDefault="00695B04" w:rsidP="00E21D11">
            <w:pPr>
              <w:rPr>
                <w:rFonts w:cstheme="minorHAnsi"/>
                <w:sz w:val="28"/>
                <w:szCs w:val="28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sz w:val="24"/>
                <w:szCs w:val="24"/>
              </w:rPr>
              <w:t>Twenty Two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4" w:rsidRPr="00DC0187" w:rsidRDefault="00695B04" w:rsidP="00E21D11">
            <w:pPr>
              <w:rPr>
                <w:rFonts w:cstheme="minorHAnsi"/>
                <w:sz w:val="24"/>
                <w:szCs w:val="24"/>
              </w:rPr>
            </w:pPr>
            <w:r w:rsidRPr="00DC0187">
              <w:rPr>
                <w:rFonts w:cstheme="minorHAnsi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sz w:val="24"/>
                <w:szCs w:val="24"/>
              </w:rPr>
              <w:t>Twenty Three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4" w:rsidRPr="00DC0187" w:rsidRDefault="00695B04" w:rsidP="00E21D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04" w:rsidRPr="00DC0187" w:rsidRDefault="00695B04" w:rsidP="00E21D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5B04" w:rsidTr="00154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966A44" w:rsidRDefault="00695B04" w:rsidP="00AC3E83">
            <w:pPr>
              <w:pStyle w:val="Date"/>
              <w:rPr>
                <w:rStyle w:val="Emphasis"/>
                <w:rFonts w:cstheme="minorHAnsi"/>
                <w:sz w:val="28"/>
                <w:szCs w:val="28"/>
              </w:rPr>
            </w:pPr>
            <w:r>
              <w:rPr>
                <w:rStyle w:val="Emphasis"/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AC3E83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695B04" w:rsidRPr="00DC0187" w:rsidRDefault="00695B04" w:rsidP="00AC3E83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5B04" w:rsidRPr="00DC0187" w:rsidRDefault="00695B04" w:rsidP="00AC3E83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5B04" w:rsidRPr="00DC0187" w:rsidRDefault="00695B04" w:rsidP="00AC3E83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5B04" w:rsidRPr="00DC0187" w:rsidRDefault="00695B04" w:rsidP="00AC3E83">
            <w:pPr>
              <w:pStyle w:val="Da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5B04" w:rsidRDefault="00EF55E2" w:rsidP="00AC3E83">
            <w:pPr>
              <w:pStyle w:val="Date"/>
              <w:rPr>
                <w:rStyle w:val="Emphasis"/>
                <w:rFonts w:cstheme="minorHAnsi"/>
                <w:sz w:val="24"/>
                <w:szCs w:val="24"/>
              </w:rPr>
            </w:pPr>
            <w:r>
              <w:rPr>
                <w:rStyle w:val="Emphasis"/>
                <w:rFonts w:cstheme="minorHAnsi"/>
                <w:sz w:val="24"/>
                <w:szCs w:val="24"/>
              </w:rPr>
              <w:t>19</w:t>
            </w:r>
          </w:p>
        </w:tc>
      </w:tr>
      <w:tr w:rsidR="00F670CE" w:rsidTr="00346D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9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BD9" w:rsidRDefault="00CA6BD9" w:rsidP="00CA6BD9">
            <w:pPr>
              <w:pStyle w:val="Date"/>
              <w:rPr>
                <w:rStyle w:val="Emphasis"/>
                <w:rFonts w:cstheme="minorHAnsi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BD9" w:rsidRPr="00695B04" w:rsidRDefault="00CA6BD9" w:rsidP="00CA6BD9">
            <w:pPr>
              <w:pStyle w:val="Date"/>
              <w:rPr>
                <w:rFonts w:cstheme="minorHAnsi"/>
                <w:b w:val="0"/>
                <w:sz w:val="24"/>
                <w:szCs w:val="24"/>
              </w:rPr>
            </w:pPr>
            <w:r w:rsidRPr="00695B04">
              <w:rPr>
                <w:rFonts w:cstheme="minorHAnsi"/>
                <w:b w:val="0"/>
                <w:sz w:val="24"/>
                <w:szCs w:val="24"/>
              </w:rPr>
              <w:t>Chapter Twenty Four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BD9" w:rsidRPr="00695B04" w:rsidRDefault="00CA6BD9" w:rsidP="00CA6BD9">
            <w:pPr>
              <w:pStyle w:val="Date"/>
              <w:rPr>
                <w:rFonts w:cstheme="minorHAnsi"/>
                <w:b w:val="0"/>
                <w:sz w:val="24"/>
                <w:szCs w:val="24"/>
              </w:rPr>
            </w:pPr>
            <w:r w:rsidRPr="00695B04">
              <w:rPr>
                <w:rFonts w:cstheme="minorHAnsi"/>
                <w:b w:val="0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b w:val="0"/>
                <w:sz w:val="24"/>
                <w:szCs w:val="24"/>
              </w:rPr>
              <w:t>Twenty Five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9" w:rsidRPr="00695B04" w:rsidRDefault="00CA6BD9" w:rsidP="00CA6BD9">
            <w:pPr>
              <w:pStyle w:val="Date"/>
              <w:rPr>
                <w:rFonts w:cstheme="minorHAnsi"/>
                <w:b w:val="0"/>
                <w:sz w:val="24"/>
                <w:szCs w:val="24"/>
              </w:rPr>
            </w:pPr>
            <w:r w:rsidRPr="00695B04">
              <w:rPr>
                <w:rFonts w:cstheme="minorHAnsi"/>
                <w:b w:val="0"/>
                <w:sz w:val="24"/>
                <w:szCs w:val="24"/>
              </w:rPr>
              <w:t xml:space="preserve">Chapter </w:t>
            </w:r>
            <w:r>
              <w:rPr>
                <w:rFonts w:cstheme="minorHAnsi"/>
                <w:b w:val="0"/>
                <w:sz w:val="24"/>
                <w:szCs w:val="24"/>
              </w:rPr>
              <w:t>Twenty Six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9" w:rsidRDefault="00CA6BD9" w:rsidP="00CA6BD9">
            <w:pPr>
              <w:pStyle w:val="Dat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9" w:rsidRDefault="00CA6BD9" w:rsidP="00CA6BD9">
            <w:pPr>
              <w:pStyle w:val="Dat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9" w:rsidRDefault="00CA6BD9" w:rsidP="00CA6BD9">
            <w:pPr>
              <w:pStyle w:val="Date"/>
              <w:rPr>
                <w:rStyle w:val="Emphasis"/>
                <w:rFonts w:cstheme="minorHAnsi"/>
                <w:sz w:val="24"/>
                <w:szCs w:val="24"/>
              </w:rPr>
            </w:pPr>
          </w:p>
        </w:tc>
      </w:tr>
      <w:bookmarkEnd w:id="0"/>
    </w:tbl>
    <w:p w:rsidR="00BE33C9" w:rsidRDefault="00BE33C9">
      <w:pPr>
        <w:rPr>
          <w:sz w:val="16"/>
          <w:szCs w:val="16"/>
        </w:rPr>
      </w:pPr>
    </w:p>
    <w:sectPr w:rsidR="00BE33C9" w:rsidSect="00CA6BD9">
      <w:headerReference w:type="default" r:id="rId7"/>
      <w:footerReference w:type="default" r:id="rId8"/>
      <w:pgSz w:w="15840" w:h="12240" w:orient="landscape" w:code="1"/>
      <w:pgMar w:top="288" w:right="288" w:bottom="288" w:left="288" w:header="144" w:footer="144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D2" w:rsidRDefault="000600D2">
      <w:pPr>
        <w:spacing w:after="0" w:line="240" w:lineRule="auto"/>
      </w:pPr>
      <w:r>
        <w:separator/>
      </w:r>
    </w:p>
  </w:endnote>
  <w:endnote w:type="continuationSeparator" w:id="0">
    <w:p w:rsidR="000600D2" w:rsidRDefault="0006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34" w:rsidRPr="00906E7B" w:rsidRDefault="00165234" w:rsidP="000D3422">
    <w:pPr>
      <w:pStyle w:val="Footer"/>
      <w:jc w:val="center"/>
      <w:rPr>
        <w:rFonts w:ascii="Poor Richard" w:hAnsi="Poor Richard"/>
        <w:b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D2" w:rsidRDefault="000600D2">
      <w:pPr>
        <w:spacing w:after="0" w:line="240" w:lineRule="auto"/>
      </w:pPr>
      <w:r>
        <w:separator/>
      </w:r>
    </w:p>
  </w:footnote>
  <w:footnote w:type="continuationSeparator" w:id="0">
    <w:p w:rsidR="000600D2" w:rsidRDefault="0006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34" w:rsidRDefault="00165234" w:rsidP="009B7EAF">
    <w:pPr>
      <w:pStyle w:val="Month"/>
      <w:spacing w:after="480"/>
      <w:jc w:val="center"/>
      <w:rPr>
        <w:rFonts w:ascii="Engravers MT" w:hAnsi="Engravers MT"/>
        <w:sz w:val="52"/>
        <w:szCs w:val="52"/>
      </w:rPr>
    </w:pPr>
  </w:p>
  <w:p w:rsidR="00006522" w:rsidRDefault="00165234" w:rsidP="009B7EAF">
    <w:pPr>
      <w:pStyle w:val="Month"/>
      <w:spacing w:after="480"/>
      <w:jc w:val="center"/>
      <w:rPr>
        <w:sz w:val="52"/>
        <w:szCs w:val="52"/>
      </w:rPr>
    </w:pPr>
    <w:r>
      <w:rPr>
        <w:rFonts w:ascii="Engravers MT" w:hAnsi="Engravers MT"/>
        <w:sz w:val="52"/>
        <w:szCs w:val="52"/>
      </w:rPr>
      <w:t>ONE SCHOOL ONE BOOK</w:t>
    </w:r>
    <w:r w:rsidRPr="002A0582">
      <w:rPr>
        <w:sz w:val="52"/>
        <w:szCs w:val="52"/>
      </w:rPr>
      <w:t xml:space="preserve"> </w:t>
    </w:r>
    <w:r>
      <w:rPr>
        <w:sz w:val="52"/>
        <w:szCs w:val="52"/>
      </w:rPr>
      <w:t xml:space="preserve">                 </w:t>
    </w:r>
  </w:p>
  <w:p w:rsidR="00165234" w:rsidRDefault="00D9212C" w:rsidP="009B7EAF">
    <w:pPr>
      <w:pStyle w:val="Month"/>
      <w:spacing w:after="480"/>
      <w:jc w:val="center"/>
      <w:rPr>
        <w:sz w:val="18"/>
      </w:rPr>
    </w:pPr>
    <w:r w:rsidRPr="00D9212C">
      <w:rPr>
        <w:rFonts w:ascii="Kristen ITC" w:hAnsi="Kristen ITC"/>
        <w:sz w:val="44"/>
        <w:szCs w:val="44"/>
      </w:rPr>
      <w:t>The Kid Who Ran For President</w:t>
    </w:r>
    <w:r w:rsidR="00165234">
      <w:rPr>
        <w:sz w:val="52"/>
        <w:szCs w:val="52"/>
      </w:rPr>
      <w:t xml:space="preserve"> </w:t>
    </w:r>
    <w:r w:rsidR="00165234" w:rsidRPr="0039133F">
      <w:rPr>
        <w:sz w:val="18"/>
      </w:rPr>
      <w:t xml:space="preserve">by </w:t>
    </w:r>
    <w:r>
      <w:rPr>
        <w:sz w:val="18"/>
      </w:rPr>
      <w:t>Dan Gutman</w:t>
    </w:r>
  </w:p>
  <w:p w:rsidR="00165234" w:rsidRPr="0039133F" w:rsidRDefault="00165234" w:rsidP="002953E0">
    <w:pPr>
      <w:pStyle w:val="Month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23"/>
    <w:docVar w:name="MonthStart" w:val="9/1/2023"/>
  </w:docVars>
  <w:rsids>
    <w:rsidRoot w:val="00966A44"/>
    <w:rsid w:val="00000E17"/>
    <w:rsid w:val="00006522"/>
    <w:rsid w:val="00027771"/>
    <w:rsid w:val="00035F18"/>
    <w:rsid w:val="00045F53"/>
    <w:rsid w:val="000600D2"/>
    <w:rsid w:val="000717EE"/>
    <w:rsid w:val="00076102"/>
    <w:rsid w:val="0009298F"/>
    <w:rsid w:val="000A34CD"/>
    <w:rsid w:val="000B4465"/>
    <w:rsid w:val="000D3422"/>
    <w:rsid w:val="000D7B35"/>
    <w:rsid w:val="000D7FAC"/>
    <w:rsid w:val="00120278"/>
    <w:rsid w:val="0015473D"/>
    <w:rsid w:val="00161F90"/>
    <w:rsid w:val="00165234"/>
    <w:rsid w:val="001D53AC"/>
    <w:rsid w:val="00247681"/>
    <w:rsid w:val="00261763"/>
    <w:rsid w:val="002953E0"/>
    <w:rsid w:val="002A0582"/>
    <w:rsid w:val="002D7FD4"/>
    <w:rsid w:val="00346D6E"/>
    <w:rsid w:val="0036666C"/>
    <w:rsid w:val="00384FD2"/>
    <w:rsid w:val="0039133F"/>
    <w:rsid w:val="003A5E29"/>
    <w:rsid w:val="003D3885"/>
    <w:rsid w:val="003D3D58"/>
    <w:rsid w:val="003F45B0"/>
    <w:rsid w:val="00417666"/>
    <w:rsid w:val="004D7B25"/>
    <w:rsid w:val="004E760F"/>
    <w:rsid w:val="004F335A"/>
    <w:rsid w:val="0057078A"/>
    <w:rsid w:val="005A140A"/>
    <w:rsid w:val="005E2A4E"/>
    <w:rsid w:val="005E75EF"/>
    <w:rsid w:val="00603643"/>
    <w:rsid w:val="00636E55"/>
    <w:rsid w:val="00695B04"/>
    <w:rsid w:val="006E45D9"/>
    <w:rsid w:val="007429E2"/>
    <w:rsid w:val="00761DD9"/>
    <w:rsid w:val="007B29DC"/>
    <w:rsid w:val="007D0F5B"/>
    <w:rsid w:val="00837FF0"/>
    <w:rsid w:val="00846FC2"/>
    <w:rsid w:val="00862035"/>
    <w:rsid w:val="008807EB"/>
    <w:rsid w:val="00906E7B"/>
    <w:rsid w:val="00966A44"/>
    <w:rsid w:val="009B6D57"/>
    <w:rsid w:val="009B716B"/>
    <w:rsid w:val="009B7EAF"/>
    <w:rsid w:val="009F4856"/>
    <w:rsid w:val="00A63A3E"/>
    <w:rsid w:val="00AC3E83"/>
    <w:rsid w:val="00AC4747"/>
    <w:rsid w:val="00B21545"/>
    <w:rsid w:val="00B225EE"/>
    <w:rsid w:val="00B32ABE"/>
    <w:rsid w:val="00B66AB9"/>
    <w:rsid w:val="00B71BC7"/>
    <w:rsid w:val="00B75A54"/>
    <w:rsid w:val="00BE33C9"/>
    <w:rsid w:val="00C0130A"/>
    <w:rsid w:val="00C26BE9"/>
    <w:rsid w:val="00C4624C"/>
    <w:rsid w:val="00C47FD1"/>
    <w:rsid w:val="00C74D57"/>
    <w:rsid w:val="00CA6BD9"/>
    <w:rsid w:val="00CB2871"/>
    <w:rsid w:val="00CB31A7"/>
    <w:rsid w:val="00CC0815"/>
    <w:rsid w:val="00CE6705"/>
    <w:rsid w:val="00D56312"/>
    <w:rsid w:val="00D576B9"/>
    <w:rsid w:val="00D85FDE"/>
    <w:rsid w:val="00D9212C"/>
    <w:rsid w:val="00DB6AD2"/>
    <w:rsid w:val="00DC0187"/>
    <w:rsid w:val="00DC3FCA"/>
    <w:rsid w:val="00DE04CB"/>
    <w:rsid w:val="00E21D11"/>
    <w:rsid w:val="00E34E44"/>
    <w:rsid w:val="00EC4FE4"/>
    <w:rsid w:val="00ED0678"/>
    <w:rsid w:val="00EF55E2"/>
    <w:rsid w:val="00F62F86"/>
    <w:rsid w:val="00F670CE"/>
    <w:rsid w:val="00F96973"/>
    <w:rsid w:val="00FA7668"/>
    <w:rsid w:val="00F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27375E"/>
  <w15:docId w15:val="{5188EEE1-BBD9-4732-B1E5-24DFDE66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7EAF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AF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ne%20Johnson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5397-6550-442C-A5FF-1F001625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Johnson</dc:creator>
  <cp:keywords/>
  <dc:description/>
  <cp:lastModifiedBy>Jeanne Johnson</cp:lastModifiedBy>
  <cp:revision>15</cp:revision>
  <cp:lastPrinted>2024-04-10T16:45:00Z</cp:lastPrinted>
  <dcterms:created xsi:type="dcterms:W3CDTF">2024-04-09T13:25:00Z</dcterms:created>
  <dcterms:modified xsi:type="dcterms:W3CDTF">2024-04-10T16:45:00Z</dcterms:modified>
</cp:coreProperties>
</file>